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F1A16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66318CF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C94AA0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政务服务（沣西）中心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工装定制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明细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p w14:paraId="109B8442"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tbl>
      <w:tblPr>
        <w:tblStyle w:val="5"/>
        <w:tblW w:w="87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149"/>
        <w:gridCol w:w="1069"/>
        <w:gridCol w:w="1053"/>
        <w:gridCol w:w="1325"/>
        <w:gridCol w:w="1501"/>
        <w:gridCol w:w="1501"/>
      </w:tblGrid>
      <w:tr w14:paraId="54C0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4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E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3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4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2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1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E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0DF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E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8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0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D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D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3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26000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1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2EE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2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6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西裤/西裙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4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D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3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8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3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497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8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4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衬衫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8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4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0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C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2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长袖54</w:t>
            </w:r>
          </w:p>
          <w:p w14:paraId="5649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短袖36</w:t>
            </w:r>
          </w:p>
        </w:tc>
      </w:tr>
      <w:tr w14:paraId="07A46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5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F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马甲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F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0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D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E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2450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E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E86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3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5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大衣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C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0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0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1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3200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2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5107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D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4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0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E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78350.00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4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74680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17C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112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both"/>
        <w:textAlignment w:val="auto"/>
        <w:rPr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353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7D4FA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7D4FA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YjUzNzIzMTE2ZmFkOWIxYTViOTE5NDlhN2ZiOGMifQ=="/>
  </w:docVars>
  <w:rsids>
    <w:rsidRoot w:val="4BAF70AC"/>
    <w:rsid w:val="02954A07"/>
    <w:rsid w:val="04B06C9D"/>
    <w:rsid w:val="05C51619"/>
    <w:rsid w:val="0CE36E28"/>
    <w:rsid w:val="0E7D3675"/>
    <w:rsid w:val="0EA436B0"/>
    <w:rsid w:val="0F546007"/>
    <w:rsid w:val="0FFC1F75"/>
    <w:rsid w:val="10694B3B"/>
    <w:rsid w:val="12064EA3"/>
    <w:rsid w:val="13EF17BC"/>
    <w:rsid w:val="170A5CA1"/>
    <w:rsid w:val="189D5A8C"/>
    <w:rsid w:val="18FD1909"/>
    <w:rsid w:val="197D76CB"/>
    <w:rsid w:val="1D6C5132"/>
    <w:rsid w:val="1FBD4F9A"/>
    <w:rsid w:val="20AD1901"/>
    <w:rsid w:val="215074D5"/>
    <w:rsid w:val="21982957"/>
    <w:rsid w:val="21A35A9B"/>
    <w:rsid w:val="25B029E1"/>
    <w:rsid w:val="260D1827"/>
    <w:rsid w:val="26375A49"/>
    <w:rsid w:val="2A5B3A63"/>
    <w:rsid w:val="2ACD28FA"/>
    <w:rsid w:val="2B566E96"/>
    <w:rsid w:val="2DE653AC"/>
    <w:rsid w:val="2E0D1483"/>
    <w:rsid w:val="2F44572B"/>
    <w:rsid w:val="30F81585"/>
    <w:rsid w:val="315B3BBB"/>
    <w:rsid w:val="332454D3"/>
    <w:rsid w:val="33C3269A"/>
    <w:rsid w:val="34A92BCD"/>
    <w:rsid w:val="3642705A"/>
    <w:rsid w:val="373C3720"/>
    <w:rsid w:val="3AA037DF"/>
    <w:rsid w:val="3AB76D74"/>
    <w:rsid w:val="3B055DD7"/>
    <w:rsid w:val="3C572D94"/>
    <w:rsid w:val="3DA90704"/>
    <w:rsid w:val="3E15489E"/>
    <w:rsid w:val="3ED86ADC"/>
    <w:rsid w:val="432C612A"/>
    <w:rsid w:val="449C2732"/>
    <w:rsid w:val="450E79A9"/>
    <w:rsid w:val="45AA3F79"/>
    <w:rsid w:val="485E38A7"/>
    <w:rsid w:val="4BAF70AC"/>
    <w:rsid w:val="4F854F18"/>
    <w:rsid w:val="4FEB2C03"/>
    <w:rsid w:val="505D713B"/>
    <w:rsid w:val="53067192"/>
    <w:rsid w:val="543F670C"/>
    <w:rsid w:val="55C35607"/>
    <w:rsid w:val="567A4D98"/>
    <w:rsid w:val="5ABF03D4"/>
    <w:rsid w:val="5C865680"/>
    <w:rsid w:val="5CA57997"/>
    <w:rsid w:val="5D524956"/>
    <w:rsid w:val="5E1A527C"/>
    <w:rsid w:val="5E7752E9"/>
    <w:rsid w:val="614A1CD4"/>
    <w:rsid w:val="62EE13F2"/>
    <w:rsid w:val="63630149"/>
    <w:rsid w:val="63A12119"/>
    <w:rsid w:val="63B73C61"/>
    <w:rsid w:val="6737627A"/>
    <w:rsid w:val="689175E7"/>
    <w:rsid w:val="6A366AD8"/>
    <w:rsid w:val="6C217CCC"/>
    <w:rsid w:val="6CAF7662"/>
    <w:rsid w:val="6D482DEA"/>
    <w:rsid w:val="6D535020"/>
    <w:rsid w:val="6EEA5DE7"/>
    <w:rsid w:val="6F1D06A1"/>
    <w:rsid w:val="6F260878"/>
    <w:rsid w:val="700840CB"/>
    <w:rsid w:val="707970C3"/>
    <w:rsid w:val="732E5E22"/>
    <w:rsid w:val="73A769EB"/>
    <w:rsid w:val="73A9608C"/>
    <w:rsid w:val="74077D03"/>
    <w:rsid w:val="7A664B42"/>
    <w:rsid w:val="7BAE7724"/>
    <w:rsid w:val="7C2208C4"/>
    <w:rsid w:val="7CC748CA"/>
    <w:rsid w:val="7D8425EE"/>
    <w:rsid w:val="7E983D1D"/>
    <w:rsid w:val="7ED0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2B2B2B"/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2B2B2B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2B2B2B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xx-nm"/>
    <w:basedOn w:val="7"/>
    <w:qFormat/>
    <w:uiPriority w:val="0"/>
  </w:style>
  <w:style w:type="character" w:customStyle="1" w:styleId="17">
    <w:name w:val="xx-zt"/>
    <w:basedOn w:val="7"/>
    <w:qFormat/>
    <w:uiPriority w:val="0"/>
  </w:style>
  <w:style w:type="character" w:customStyle="1" w:styleId="18">
    <w:name w:val="font"/>
    <w:basedOn w:val="7"/>
    <w:qFormat/>
    <w:uiPriority w:val="0"/>
  </w:style>
  <w:style w:type="character" w:customStyle="1" w:styleId="19">
    <w:name w:val="font1"/>
    <w:basedOn w:val="7"/>
    <w:qFormat/>
    <w:uiPriority w:val="0"/>
  </w:style>
  <w:style w:type="character" w:customStyle="1" w:styleId="20">
    <w:name w:val="xx-data"/>
    <w:basedOn w:val="7"/>
    <w:qFormat/>
    <w:uiPriority w:val="0"/>
  </w:style>
  <w:style w:type="character" w:customStyle="1" w:styleId="21">
    <w:name w:val="xx-bm"/>
    <w:basedOn w:val="7"/>
    <w:qFormat/>
    <w:uiPriority w:val="0"/>
  </w:style>
  <w:style w:type="character" w:customStyle="1" w:styleId="22">
    <w:name w:val="font0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2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_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774</Words>
  <Characters>900</Characters>
  <Lines>0</Lines>
  <Paragraphs>0</Paragraphs>
  <TotalTime>53</TotalTime>
  <ScaleCrop>false</ScaleCrop>
  <LinksUpToDate>false</LinksUpToDate>
  <CharactersWithSpaces>910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2018-03-27T08:38:00Z</dcterms:created>
  <dc:creator>Office_User</dc:creator>
  <cp:lastModifiedBy>Thefirstday1389097002</cp:lastModifiedBy>
  <cp:lastPrinted>2025-06-24T03:02:00Z</cp:lastPrinted>
  <dcterms:modified xsi:type="dcterms:W3CDTF">2025-06-24T07:47:16Z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84E82E9009604EAFA67B81518052E4D9_13</vt:lpwstr>
  </property>
  <property fmtid="{D5CDD505-2E9C-101B-9397-08002B2CF9AE}" pid="4" name="KSOTemplateDocerSaveRecord">
    <vt:lpwstr>eyJoZGlkIjoiODk4YjFjYmFhMTllYTM0MjBmNDU5MTI1NmQ1YzM5OTEiLCJ1c2VySWQiOiIxMDUyMDk1MiJ9</vt:lpwstr>
  </property>
</Properties>
</file>